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15D6" w14:textId="77777777" w:rsidR="0022688D" w:rsidRPr="00B10406" w:rsidRDefault="00BC149D" w:rsidP="00E42DCA">
      <w:pPr>
        <w:tabs>
          <w:tab w:val="left" w:pos="1815"/>
        </w:tabs>
        <w:spacing w:line="360" w:lineRule="auto"/>
        <w:jc w:val="right"/>
        <w:rPr>
          <w:rFonts w:ascii="Arial" w:hAnsi="Arial" w:cs="Arial"/>
          <w:b/>
          <w:sz w:val="22"/>
          <w:lang w:val="ms-MY"/>
        </w:rPr>
      </w:pPr>
      <w:r>
        <w:rPr>
          <w:rFonts w:ascii="Arial" w:hAnsi="Arial" w:cs="Arial"/>
          <w:sz w:val="24"/>
        </w:rPr>
        <w:tab/>
      </w:r>
      <w:r w:rsidR="00E42DCA" w:rsidRPr="00B10406">
        <w:rPr>
          <w:rFonts w:ascii="Arial" w:hAnsi="Arial" w:cs="Arial"/>
          <w:b/>
          <w:sz w:val="22"/>
          <w:lang w:val="ms-MY"/>
        </w:rPr>
        <w:t>BK</w:t>
      </w:r>
      <w:r w:rsidR="0022688D" w:rsidRPr="00B10406">
        <w:rPr>
          <w:rFonts w:ascii="Arial" w:hAnsi="Arial" w:cs="Arial"/>
          <w:b/>
          <w:sz w:val="22"/>
          <w:lang w:val="ms-MY"/>
        </w:rPr>
        <w:t>59</w:t>
      </w:r>
    </w:p>
    <w:p w14:paraId="79F5A7DA" w14:textId="77777777" w:rsidR="0022688D" w:rsidRPr="00B10406" w:rsidRDefault="0022688D" w:rsidP="0022688D">
      <w:pPr>
        <w:jc w:val="right"/>
        <w:rPr>
          <w:sz w:val="22"/>
          <w:lang w:val="ms-MY"/>
        </w:rPr>
      </w:pPr>
    </w:p>
    <w:p w14:paraId="603552B9" w14:textId="416F7280" w:rsidR="0022688D" w:rsidRPr="00B10406" w:rsidRDefault="00415B99" w:rsidP="0022688D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44498BF5" wp14:editId="6B887722">
            <wp:extent cx="1574800" cy="996950"/>
            <wp:effectExtent l="0" t="0" r="6350" b="0"/>
            <wp:docPr id="13" name="Picture 1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37F36" w14:textId="77777777" w:rsidR="0013675F" w:rsidRDefault="0022688D" w:rsidP="0022688D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B10406">
        <w:rPr>
          <w:rFonts w:ascii="Arial" w:hAnsi="Arial" w:cs="Arial"/>
          <w:b/>
          <w:sz w:val="22"/>
          <w:szCs w:val="22"/>
          <w:lang w:val="ms-MY"/>
        </w:rPr>
        <w:t xml:space="preserve"> </w:t>
      </w:r>
    </w:p>
    <w:p w14:paraId="19242C10" w14:textId="77777777" w:rsidR="0022688D" w:rsidRPr="00B10406" w:rsidRDefault="0022688D" w:rsidP="0022688D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B10406">
        <w:rPr>
          <w:rFonts w:ascii="Arial" w:hAnsi="Arial" w:cs="Arial"/>
          <w:b/>
          <w:sz w:val="22"/>
          <w:szCs w:val="22"/>
          <w:lang w:val="ms-MY"/>
        </w:rPr>
        <w:t>PINJAMAN REKOD KUALITI</w:t>
      </w:r>
    </w:p>
    <w:p w14:paraId="1BBB1597" w14:textId="77777777" w:rsidR="0022688D" w:rsidRPr="00B10406" w:rsidRDefault="0022688D" w:rsidP="0022688D">
      <w:pPr>
        <w:jc w:val="right"/>
        <w:rPr>
          <w:rFonts w:ascii="Arial" w:hAnsi="Arial" w:cs="Arial"/>
          <w:sz w:val="22"/>
          <w:lang w:val="ms-MY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4916"/>
      </w:tblGrid>
      <w:tr w:rsidR="0022688D" w:rsidRPr="00B10406" w14:paraId="6267B375" w14:textId="77777777" w:rsidTr="00EC5709">
        <w:tc>
          <w:tcPr>
            <w:tcW w:w="8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380909" w14:textId="77777777" w:rsidR="0022688D" w:rsidRPr="00B10406" w:rsidRDefault="0022688D" w:rsidP="00EC5709">
            <w:pPr>
              <w:rPr>
                <w:rFonts w:ascii="Arial" w:hAnsi="Arial" w:cs="Arial"/>
                <w:sz w:val="22"/>
                <w:lang w:val="ms-MY"/>
              </w:rPr>
            </w:pPr>
          </w:p>
          <w:p w14:paraId="47BF8D8A" w14:textId="77777777" w:rsidR="0022688D" w:rsidRPr="00B10406" w:rsidRDefault="0022688D" w:rsidP="00EC5709">
            <w:pPr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sz w:val="22"/>
                <w:lang w:val="ms-MY"/>
              </w:rPr>
              <w:t>A.</w:t>
            </w:r>
            <w:r w:rsidRPr="00B10406">
              <w:rPr>
                <w:rFonts w:ascii="Arial" w:hAnsi="Arial" w:cs="Arial"/>
                <w:sz w:val="22"/>
                <w:lang w:val="ms-MY"/>
              </w:rPr>
              <w:tab/>
              <w:t>PERMOHONAN PINJAMAN</w:t>
            </w:r>
          </w:p>
          <w:p w14:paraId="1AA5B6EF" w14:textId="77777777" w:rsidR="0022688D" w:rsidRPr="00B10406" w:rsidRDefault="0022688D" w:rsidP="00EC5709">
            <w:pPr>
              <w:rPr>
                <w:rFonts w:ascii="Arial" w:hAnsi="Arial" w:cs="Arial"/>
                <w:sz w:val="22"/>
                <w:lang w:val="ms-MY"/>
              </w:rPr>
            </w:pPr>
          </w:p>
        </w:tc>
      </w:tr>
      <w:tr w:rsidR="0022688D" w:rsidRPr="00B10406" w14:paraId="080BF01E" w14:textId="77777777" w:rsidTr="00EC5709">
        <w:trPr>
          <w:cantSplit/>
        </w:trPr>
        <w:tc>
          <w:tcPr>
            <w:tcW w:w="85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5C7807" w14:textId="77777777" w:rsidR="0022688D" w:rsidRPr="00B10406" w:rsidRDefault="0022688D" w:rsidP="00EC5709">
            <w:pPr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sz w:val="22"/>
                <w:lang w:val="ms-MY"/>
              </w:rPr>
              <w:t>Nama Pemohon: .........................................……………………….</w:t>
            </w:r>
          </w:p>
          <w:p w14:paraId="59758D4B" w14:textId="77777777" w:rsidR="0022688D" w:rsidRPr="00B10406" w:rsidRDefault="0022688D" w:rsidP="00EC5709">
            <w:pPr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sz w:val="22"/>
                <w:lang w:val="ms-MY"/>
              </w:rPr>
              <w:t>Jenis Rekod: …………………………………</w:t>
            </w:r>
          </w:p>
          <w:p w14:paraId="0DBA4D8A" w14:textId="77777777" w:rsidR="0022688D" w:rsidRPr="00B10406" w:rsidRDefault="0022688D" w:rsidP="00EC5709">
            <w:pPr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sz w:val="22"/>
                <w:lang w:val="ms-MY"/>
              </w:rPr>
              <w:t>Tempoh Pinjaman: ………………………..</w:t>
            </w:r>
          </w:p>
          <w:p w14:paraId="3F3D7210" w14:textId="77777777" w:rsidR="0022688D" w:rsidRPr="00B10406" w:rsidRDefault="0022688D" w:rsidP="00EC5709">
            <w:pPr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sz w:val="22"/>
                <w:lang w:val="ms-MY"/>
              </w:rPr>
              <w:t>Tujuan: ……………………………………………………………………….</w:t>
            </w:r>
          </w:p>
          <w:p w14:paraId="334D9BDE" w14:textId="77777777" w:rsidR="0022688D" w:rsidRPr="00B10406" w:rsidRDefault="0022688D" w:rsidP="00EC5709">
            <w:pPr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sz w:val="22"/>
                <w:lang w:val="ms-MY"/>
              </w:rPr>
              <w:t>………………………………………………………………………………..</w:t>
            </w:r>
          </w:p>
          <w:p w14:paraId="43615523" w14:textId="77777777" w:rsidR="0022688D" w:rsidRPr="00B10406" w:rsidRDefault="0022688D" w:rsidP="00EC5709">
            <w:pPr>
              <w:spacing w:line="360" w:lineRule="auto"/>
              <w:jc w:val="both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sz w:val="22"/>
                <w:lang w:val="ms-MY"/>
              </w:rPr>
              <w:tab/>
              <w:t>………………………………………………………………………………..</w:t>
            </w:r>
          </w:p>
        </w:tc>
      </w:tr>
      <w:tr w:rsidR="0022688D" w:rsidRPr="00B10406" w14:paraId="25E55742" w14:textId="77777777" w:rsidTr="00EC5709">
        <w:tc>
          <w:tcPr>
            <w:tcW w:w="85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075E8D" w14:textId="77777777" w:rsidR="00E42DCA" w:rsidRPr="00B10406" w:rsidRDefault="00E42DCA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  <w:p w14:paraId="2EC33525" w14:textId="77777777" w:rsidR="0022688D" w:rsidRPr="00B10406" w:rsidRDefault="006B61D1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7AA4280" wp14:editId="49C5F095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131445</wp:posOffset>
                      </wp:positionV>
                      <wp:extent cx="1019175" cy="2540"/>
                      <wp:effectExtent l="9525" t="10160" r="9525" b="6350"/>
                      <wp:wrapNone/>
                      <wp:docPr id="11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17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9258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4" o:spid="_x0000_s1026" type="#_x0000_t32" style="position:absolute;margin-left:291.75pt;margin-top:10.35pt;width:80.25pt;height: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">
                      <v:stroke dashstyle="1 1" endcap="round"/>
                    </v:shape>
                  </w:pict>
                </mc:Fallback>
              </mc:AlternateContent>
            </w:r>
            <w:r w:rsidRPr="00B10406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9AB53ED" wp14:editId="4CBF961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131445</wp:posOffset>
                      </wp:positionV>
                      <wp:extent cx="1885950" cy="0"/>
                      <wp:effectExtent l="9525" t="10160" r="9525" b="8890"/>
                      <wp:wrapNone/>
                      <wp:docPr id="10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9E1A8" id="AutoShape 183" o:spid="_x0000_s1026" type="#_x0000_t32" style="position:absolute;margin-left:36pt;margin-top:10.35pt;width:148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">
                      <v:stroke dashstyle="1 1" endcap="round"/>
                    </v:shape>
                  </w:pict>
                </mc:Fallback>
              </mc:AlternateContent>
            </w:r>
          </w:p>
          <w:p w14:paraId="11DA91D4" w14:textId="77777777" w:rsidR="0022688D" w:rsidRDefault="0022688D" w:rsidP="00EC5709">
            <w:pPr>
              <w:ind w:left="720"/>
              <w:rPr>
                <w:rFonts w:ascii="Arial" w:hAnsi="Arial" w:cs="Arial"/>
                <w:lang w:val="ms-MY"/>
              </w:rPr>
            </w:pPr>
            <w:r w:rsidRPr="00B10406">
              <w:rPr>
                <w:rFonts w:ascii="Arial" w:hAnsi="Arial" w:cs="Arial"/>
                <w:lang w:val="ms-MY"/>
              </w:rPr>
              <w:t>Tandatangan Pemohon</w:t>
            </w:r>
            <w:r w:rsidRPr="00B10406">
              <w:rPr>
                <w:rFonts w:ascii="Arial" w:hAnsi="Arial" w:cs="Arial"/>
                <w:sz w:val="22"/>
                <w:lang w:val="ms-MY"/>
              </w:rPr>
              <w:t xml:space="preserve">                                                 </w:t>
            </w:r>
            <w:r w:rsidR="00E42DCA" w:rsidRPr="00B10406">
              <w:rPr>
                <w:rFonts w:ascii="Arial" w:hAnsi="Arial" w:cs="Arial"/>
                <w:sz w:val="22"/>
                <w:lang w:val="ms-MY"/>
              </w:rPr>
              <w:t xml:space="preserve">     </w:t>
            </w:r>
            <w:r w:rsidRPr="00B10406">
              <w:rPr>
                <w:rFonts w:ascii="Arial" w:hAnsi="Arial" w:cs="Arial"/>
                <w:sz w:val="22"/>
                <w:lang w:val="ms-MY"/>
              </w:rPr>
              <w:t xml:space="preserve"> </w:t>
            </w:r>
            <w:r w:rsidRPr="00B10406">
              <w:rPr>
                <w:rFonts w:ascii="Arial" w:hAnsi="Arial" w:cs="Arial"/>
                <w:lang w:val="ms-MY"/>
              </w:rPr>
              <w:t>Tarikh</w:t>
            </w:r>
          </w:p>
          <w:p w14:paraId="09192D23" w14:textId="77777777" w:rsidR="0013675F" w:rsidRPr="00B10406" w:rsidRDefault="0013675F" w:rsidP="00EC5709">
            <w:pPr>
              <w:ind w:left="720"/>
              <w:rPr>
                <w:rFonts w:ascii="Arial" w:hAnsi="Arial" w:cs="Arial"/>
                <w:sz w:val="22"/>
                <w:lang w:val="ms-MY"/>
              </w:rPr>
            </w:pPr>
          </w:p>
        </w:tc>
      </w:tr>
      <w:tr w:rsidR="0022688D" w:rsidRPr="00B10406" w14:paraId="5E4F380B" w14:textId="77777777" w:rsidTr="00EC5709">
        <w:tc>
          <w:tcPr>
            <w:tcW w:w="85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5133A6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  <w:p w14:paraId="48375BBE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sz w:val="22"/>
                <w:lang w:val="ms-MY"/>
              </w:rPr>
              <w:t>B.</w:t>
            </w:r>
            <w:r w:rsidRPr="00B10406">
              <w:rPr>
                <w:rFonts w:ascii="Arial" w:hAnsi="Arial" w:cs="Arial"/>
                <w:sz w:val="22"/>
                <w:lang w:val="ms-MY"/>
              </w:rPr>
              <w:tab/>
              <w:t>KELULUSAN PINJAMAN REKOD</w:t>
            </w:r>
          </w:p>
          <w:p w14:paraId="0EC76C35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  <w:p w14:paraId="138EDB1D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  <w:p w14:paraId="6A78A14D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  <w:p w14:paraId="30D108E6" w14:textId="77777777" w:rsidR="0022688D" w:rsidRPr="00B10406" w:rsidRDefault="006B61D1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CEDFF3E" wp14:editId="0165D647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114300</wp:posOffset>
                      </wp:positionV>
                      <wp:extent cx="1019175" cy="0"/>
                      <wp:effectExtent l="9525" t="13970" r="9525" b="5080"/>
                      <wp:wrapNone/>
                      <wp:docPr id="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897C0" id="AutoShape 186" o:spid="_x0000_s1026" type="#_x0000_t32" style="position:absolute;margin-left:286.5pt;margin-top:9pt;width:80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">
                      <v:stroke dashstyle="1 1" endcap="round"/>
                    </v:shape>
                  </w:pict>
                </mc:Fallback>
              </mc:AlternateContent>
            </w:r>
            <w:r w:rsidRPr="00B10406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DA12DF" wp14:editId="5B12CDE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114935</wp:posOffset>
                      </wp:positionV>
                      <wp:extent cx="2105025" cy="0"/>
                      <wp:effectExtent l="9525" t="5080" r="9525" b="13970"/>
                      <wp:wrapNone/>
                      <wp:docPr id="8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23C7E" id="AutoShape 185" o:spid="_x0000_s1026" type="#_x0000_t32" style="position:absolute;margin-left:36pt;margin-top:9.05pt;width:165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">
                      <v:stroke dashstyle="1 1" endcap="round"/>
                    </v:shape>
                  </w:pict>
                </mc:Fallback>
              </mc:AlternateContent>
            </w:r>
            <w:r w:rsidR="0022688D" w:rsidRPr="00B10406">
              <w:rPr>
                <w:rFonts w:ascii="Arial" w:hAnsi="Arial" w:cs="Arial"/>
                <w:sz w:val="22"/>
                <w:lang w:val="ms-MY"/>
              </w:rPr>
              <w:t xml:space="preserve"> </w:t>
            </w:r>
          </w:p>
        </w:tc>
      </w:tr>
      <w:tr w:rsidR="0022688D" w:rsidRPr="00B10406" w14:paraId="61719EEC" w14:textId="77777777" w:rsidTr="00EC5709">
        <w:tc>
          <w:tcPr>
            <w:tcW w:w="85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25EBB2" w14:textId="77777777" w:rsidR="0022688D" w:rsidRDefault="0022688D" w:rsidP="00EC5709">
            <w:pPr>
              <w:ind w:left="720"/>
              <w:jc w:val="both"/>
              <w:rPr>
                <w:rFonts w:ascii="Arial" w:hAnsi="Arial" w:cs="Arial"/>
                <w:lang w:val="ms-MY"/>
              </w:rPr>
            </w:pPr>
            <w:r w:rsidRPr="00B10406">
              <w:rPr>
                <w:rFonts w:ascii="Arial" w:hAnsi="Arial" w:cs="Arial"/>
                <w:lang w:val="ms-MY"/>
              </w:rPr>
              <w:t xml:space="preserve">Tandatangan Timbalan Wakil Pengurusan                     </w:t>
            </w:r>
            <w:r w:rsidR="00E42DCA" w:rsidRPr="00B10406">
              <w:rPr>
                <w:rFonts w:ascii="Arial" w:hAnsi="Arial" w:cs="Arial"/>
                <w:lang w:val="ms-MY"/>
              </w:rPr>
              <w:t xml:space="preserve">         </w:t>
            </w:r>
            <w:r w:rsidRPr="00B10406">
              <w:rPr>
                <w:rFonts w:ascii="Arial" w:hAnsi="Arial" w:cs="Arial"/>
                <w:lang w:val="ms-MY"/>
              </w:rPr>
              <w:t>Tarikh</w:t>
            </w:r>
          </w:p>
          <w:p w14:paraId="69CFBC24" w14:textId="77777777" w:rsidR="0013675F" w:rsidRPr="00B10406" w:rsidRDefault="0013675F" w:rsidP="00EC5709">
            <w:pPr>
              <w:ind w:left="720"/>
              <w:jc w:val="both"/>
              <w:rPr>
                <w:rFonts w:ascii="Arial" w:hAnsi="Arial" w:cs="Arial"/>
                <w:sz w:val="22"/>
                <w:lang w:val="ms-MY"/>
              </w:rPr>
            </w:pPr>
          </w:p>
        </w:tc>
      </w:tr>
      <w:tr w:rsidR="0022688D" w:rsidRPr="00B10406" w14:paraId="57083743" w14:textId="77777777" w:rsidTr="00EC5709">
        <w:tc>
          <w:tcPr>
            <w:tcW w:w="8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EAA883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  <w:p w14:paraId="6B4F8F31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sz w:val="22"/>
                <w:lang w:val="ms-MY"/>
              </w:rPr>
              <w:t>C.</w:t>
            </w:r>
            <w:r w:rsidRPr="00B10406">
              <w:rPr>
                <w:rFonts w:ascii="Arial" w:hAnsi="Arial" w:cs="Arial"/>
                <w:sz w:val="22"/>
                <w:lang w:val="ms-MY"/>
              </w:rPr>
              <w:tab/>
              <w:t>PENGESAHAN PENERIMAAN</w:t>
            </w:r>
          </w:p>
          <w:p w14:paraId="66353054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  <w:p w14:paraId="218BE527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  <w:p w14:paraId="0EE2CC75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  <w:p w14:paraId="2DCA5C54" w14:textId="77777777" w:rsidR="0022688D" w:rsidRPr="00B10406" w:rsidRDefault="006B61D1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B710002" wp14:editId="391A53AC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80010</wp:posOffset>
                      </wp:positionV>
                      <wp:extent cx="1066800" cy="0"/>
                      <wp:effectExtent l="9525" t="10160" r="9525" b="8890"/>
                      <wp:wrapNone/>
                      <wp:docPr id="7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A6532" id="AutoShape 189" o:spid="_x0000_s1026" type="#_x0000_t32" style="position:absolute;margin-left:297pt;margin-top:6.3pt;width:8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">
                      <v:stroke dashstyle="1 1" endcap="round"/>
                    </v:shape>
                  </w:pict>
                </mc:Fallback>
              </mc:AlternateContent>
            </w:r>
            <w:r w:rsidRPr="00B10406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08CC92" wp14:editId="669CC3C5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80010</wp:posOffset>
                      </wp:positionV>
                      <wp:extent cx="1828800" cy="0"/>
                      <wp:effectExtent l="9525" t="10160" r="9525" b="8890"/>
                      <wp:wrapNone/>
                      <wp:docPr id="6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3B593" id="AutoShape 187" o:spid="_x0000_s1026" type="#_x0000_t32" style="position:absolute;margin-left:-1.5pt;margin-top:6.3pt;width:2in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">
                      <v:stroke dashstyle="1 1" endcap="round"/>
                    </v:shape>
                  </w:pict>
                </mc:Fallback>
              </mc:AlternateContent>
            </w:r>
            <w:r w:rsidRPr="00B10406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0F4864" wp14:editId="1058E66B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80010</wp:posOffset>
                      </wp:positionV>
                      <wp:extent cx="1514475" cy="0"/>
                      <wp:effectExtent l="9525" t="10160" r="9525" b="8890"/>
                      <wp:wrapNone/>
                      <wp:docPr id="5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4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B2882" id="AutoShape 188" o:spid="_x0000_s1026" type="#_x0000_t32" style="position:absolute;margin-left:167.25pt;margin-top:6.3pt;width:119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">
                      <v:stroke dashstyle="1 1" endcap="round"/>
                    </v:shape>
                  </w:pict>
                </mc:Fallback>
              </mc:AlternateContent>
            </w:r>
          </w:p>
          <w:p w14:paraId="4744C25B" w14:textId="77777777" w:rsidR="0022688D" w:rsidRPr="00B10406" w:rsidRDefault="00B10406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Nama </w:t>
            </w:r>
            <w:r w:rsidRPr="00B10406">
              <w:rPr>
                <w:rFonts w:ascii="Arial" w:hAnsi="Arial" w:cs="Arial"/>
                <w:lang w:val="ms-MY"/>
              </w:rPr>
              <w:t>Pemohon/</w:t>
            </w:r>
            <w:r w:rsidR="0022688D" w:rsidRPr="00B10406">
              <w:rPr>
                <w:rFonts w:ascii="Arial" w:hAnsi="Arial" w:cs="Arial"/>
                <w:lang w:val="ms-MY"/>
              </w:rPr>
              <w:t xml:space="preserve">Peminjam                 </w:t>
            </w:r>
            <w:r w:rsidR="00E42DCA" w:rsidRPr="00B10406">
              <w:rPr>
                <w:rFonts w:ascii="Arial" w:hAnsi="Arial" w:cs="Arial"/>
                <w:lang w:val="ms-MY"/>
              </w:rPr>
              <w:t xml:space="preserve">      </w:t>
            </w:r>
            <w:r w:rsidR="0022688D" w:rsidRPr="00B10406">
              <w:rPr>
                <w:rFonts w:ascii="Arial" w:hAnsi="Arial" w:cs="Arial"/>
                <w:lang w:val="ms-MY"/>
              </w:rPr>
              <w:t>Tandatangan</w:t>
            </w:r>
            <w:r w:rsidR="00E42DCA" w:rsidRPr="00B10406">
              <w:rPr>
                <w:rFonts w:ascii="Arial" w:hAnsi="Arial" w:cs="Arial"/>
                <w:sz w:val="22"/>
                <w:lang w:val="ms-MY"/>
              </w:rPr>
              <w:t xml:space="preserve">                   </w:t>
            </w:r>
            <w:r w:rsidR="0022688D" w:rsidRPr="00B10406">
              <w:rPr>
                <w:rFonts w:ascii="Arial" w:hAnsi="Arial" w:cs="Arial"/>
                <w:lang w:val="ms-MY"/>
              </w:rPr>
              <w:t>Tarikh</w:t>
            </w:r>
          </w:p>
          <w:p w14:paraId="33E0ED9C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</w:tc>
      </w:tr>
      <w:tr w:rsidR="0022688D" w:rsidRPr="00B10406" w14:paraId="74D6F18D" w14:textId="77777777" w:rsidTr="00EC5709">
        <w:tc>
          <w:tcPr>
            <w:tcW w:w="85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3CEB04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  <w:p w14:paraId="4910E4F3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sz w:val="22"/>
                <w:lang w:val="ms-MY"/>
              </w:rPr>
              <w:t>D.</w:t>
            </w:r>
            <w:r w:rsidRPr="00B10406">
              <w:rPr>
                <w:rFonts w:ascii="Arial" w:hAnsi="Arial" w:cs="Arial"/>
                <w:sz w:val="22"/>
                <w:lang w:val="ms-MY"/>
              </w:rPr>
              <w:tab/>
              <w:t>PENGESAHAN PEMULANGAN</w:t>
            </w:r>
          </w:p>
          <w:p w14:paraId="282C18B8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  <w:p w14:paraId="3EBD0789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</w:tc>
      </w:tr>
      <w:tr w:rsidR="0022688D" w:rsidRPr="00B10406" w14:paraId="357A681B" w14:textId="77777777" w:rsidTr="00EC5709">
        <w:tc>
          <w:tcPr>
            <w:tcW w:w="85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FDA5CE" w14:textId="77777777" w:rsidR="0022688D" w:rsidRPr="00B10406" w:rsidRDefault="0022688D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</w:p>
          <w:p w14:paraId="41CECC24" w14:textId="77777777" w:rsidR="0022688D" w:rsidRPr="00B10406" w:rsidRDefault="006B61D1" w:rsidP="00EC5709">
            <w:pPr>
              <w:jc w:val="both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8C524A" wp14:editId="4B3DBC4C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103505</wp:posOffset>
                      </wp:positionV>
                      <wp:extent cx="1885950" cy="0"/>
                      <wp:effectExtent l="9525" t="13970" r="9525" b="5080"/>
                      <wp:wrapNone/>
                      <wp:docPr id="4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E0744" id="AutoShape 191" o:spid="_x0000_s1026" type="#_x0000_t32" style="position:absolute;margin-left:241.5pt;margin-top:8.15pt;width:148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">
                      <v:stroke dashstyle="1 1" endcap="round"/>
                    </v:shape>
                  </w:pict>
                </mc:Fallback>
              </mc:AlternateContent>
            </w:r>
            <w:r w:rsidRPr="00B10406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6D7A2A" wp14:editId="74F46CD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103505</wp:posOffset>
                      </wp:positionV>
                      <wp:extent cx="1885950" cy="635"/>
                      <wp:effectExtent l="9525" t="13970" r="9525" b="13970"/>
                      <wp:wrapNone/>
                      <wp:docPr id="3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C708D" id="AutoShape 190" o:spid="_x0000_s1026" type="#_x0000_t32" style="position:absolute;margin-left:12pt;margin-top:8.15pt;width:148.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">
                      <v:stroke dashstyle="1 1" endcap="round"/>
                    </v:shape>
                  </w:pict>
                </mc:Fallback>
              </mc:AlternateContent>
            </w:r>
          </w:p>
        </w:tc>
      </w:tr>
      <w:tr w:rsidR="0022688D" w:rsidRPr="00B10406" w14:paraId="5AC94049" w14:textId="77777777" w:rsidTr="0013675F">
        <w:trPr>
          <w:trHeight w:val="1152"/>
        </w:trPr>
        <w:tc>
          <w:tcPr>
            <w:tcW w:w="36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3F8A448" w14:textId="77777777" w:rsidR="0022688D" w:rsidRPr="00B10406" w:rsidRDefault="00E42DCA" w:rsidP="00EC5709">
            <w:pPr>
              <w:rPr>
                <w:rFonts w:ascii="Arial" w:hAnsi="Arial" w:cs="Arial"/>
                <w:lang w:val="ms-MY"/>
              </w:rPr>
            </w:pPr>
            <w:r w:rsidRPr="00B10406">
              <w:rPr>
                <w:rFonts w:ascii="Arial" w:hAnsi="Arial" w:cs="Arial"/>
                <w:lang w:val="ms-MY"/>
              </w:rPr>
              <w:t xml:space="preserve">    </w:t>
            </w:r>
            <w:r w:rsidR="0022688D" w:rsidRPr="00B10406">
              <w:rPr>
                <w:rFonts w:ascii="Arial" w:hAnsi="Arial" w:cs="Arial"/>
                <w:lang w:val="ms-MY"/>
              </w:rPr>
              <w:t>Tandatangan Pengurus Dokumen</w:t>
            </w:r>
          </w:p>
          <w:p w14:paraId="64C33B24" w14:textId="77777777" w:rsidR="0022688D" w:rsidRPr="00B10406" w:rsidRDefault="0022688D" w:rsidP="00EC5709">
            <w:pPr>
              <w:jc w:val="center"/>
              <w:rPr>
                <w:rFonts w:ascii="Arial" w:hAnsi="Arial" w:cs="Arial"/>
                <w:sz w:val="22"/>
                <w:lang w:val="ms-MY"/>
              </w:rPr>
            </w:pPr>
          </w:p>
          <w:p w14:paraId="30C0BDE1" w14:textId="77777777" w:rsidR="0022688D" w:rsidRPr="00B10406" w:rsidRDefault="006B61D1" w:rsidP="00EC5709">
            <w:pPr>
              <w:jc w:val="center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FFFFD78" wp14:editId="7AABD98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127635</wp:posOffset>
                      </wp:positionV>
                      <wp:extent cx="1066800" cy="0"/>
                      <wp:effectExtent l="9525" t="10160" r="9525" b="8890"/>
                      <wp:wrapNone/>
                      <wp:docPr id="2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E7ED1" id="AutoShape 193" o:spid="_x0000_s1026" type="#_x0000_t32" style="position:absolute;margin-left:40.5pt;margin-top:10.05pt;width:84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">
                      <v:stroke dashstyle="1 1" endcap="round"/>
                    </v:shape>
                  </w:pict>
                </mc:Fallback>
              </mc:AlternateContent>
            </w:r>
          </w:p>
          <w:p w14:paraId="6D41267E" w14:textId="77777777" w:rsidR="0022688D" w:rsidRPr="0013675F" w:rsidRDefault="0022688D" w:rsidP="0013675F">
            <w:pPr>
              <w:rPr>
                <w:rFonts w:ascii="Arial" w:hAnsi="Arial" w:cs="Arial"/>
                <w:lang w:val="ms-MY"/>
              </w:rPr>
            </w:pPr>
            <w:r w:rsidRPr="00B10406">
              <w:rPr>
                <w:rFonts w:ascii="Arial" w:hAnsi="Arial" w:cs="Arial"/>
                <w:lang w:val="ms-MY"/>
              </w:rPr>
              <w:t xml:space="preserve">              </w:t>
            </w:r>
            <w:r w:rsidR="00E42DCA" w:rsidRPr="00B10406">
              <w:rPr>
                <w:rFonts w:ascii="Arial" w:hAnsi="Arial" w:cs="Arial"/>
                <w:lang w:val="ms-MY"/>
              </w:rPr>
              <w:t xml:space="preserve">    </w:t>
            </w:r>
            <w:r w:rsidRPr="00B10406">
              <w:rPr>
                <w:rFonts w:ascii="Arial" w:hAnsi="Arial" w:cs="Arial"/>
                <w:lang w:val="ms-MY"/>
              </w:rPr>
              <w:t>Tarikh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76EB418" w14:textId="77777777" w:rsidR="0022688D" w:rsidRPr="00B10406" w:rsidRDefault="0022688D" w:rsidP="00EC5709">
            <w:pPr>
              <w:tabs>
                <w:tab w:val="left" w:pos="1020"/>
                <w:tab w:val="center" w:pos="2350"/>
              </w:tabs>
              <w:rPr>
                <w:rFonts w:ascii="Arial" w:hAnsi="Arial" w:cs="Arial"/>
                <w:lang w:val="ms-MY"/>
              </w:rPr>
            </w:pPr>
            <w:r w:rsidRPr="00B10406">
              <w:rPr>
                <w:rFonts w:ascii="Arial" w:hAnsi="Arial" w:cs="Arial"/>
                <w:sz w:val="22"/>
                <w:lang w:val="ms-MY"/>
              </w:rPr>
              <w:tab/>
              <w:t xml:space="preserve">   </w:t>
            </w:r>
            <w:r w:rsidRPr="00B10406">
              <w:rPr>
                <w:rFonts w:ascii="Arial" w:hAnsi="Arial" w:cs="Arial"/>
                <w:lang w:val="ms-MY"/>
              </w:rPr>
              <w:t>Tandatangan Pemohon/Peminjam</w:t>
            </w:r>
          </w:p>
          <w:p w14:paraId="6CFFF487" w14:textId="77777777" w:rsidR="0022688D" w:rsidRPr="00B10406" w:rsidRDefault="0022688D" w:rsidP="00EC5709">
            <w:pPr>
              <w:ind w:left="162"/>
              <w:rPr>
                <w:rFonts w:ascii="Arial" w:hAnsi="Arial" w:cs="Arial"/>
                <w:sz w:val="22"/>
                <w:lang w:val="ms-MY"/>
              </w:rPr>
            </w:pPr>
          </w:p>
          <w:p w14:paraId="3254C9F8" w14:textId="77777777" w:rsidR="0022688D" w:rsidRPr="00B10406" w:rsidRDefault="006B61D1" w:rsidP="00EC5709">
            <w:pPr>
              <w:ind w:left="162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DC60B2E" wp14:editId="21A7C173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127635</wp:posOffset>
                      </wp:positionV>
                      <wp:extent cx="1066800" cy="0"/>
                      <wp:effectExtent l="9525" t="10160" r="9525" b="8890"/>
                      <wp:wrapNone/>
                      <wp:docPr id="1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66353" id="AutoShape 192" o:spid="_x0000_s1026" type="#_x0000_t32" style="position:absolute;margin-left:93.4pt;margin-top:10.05pt;width:84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">
                      <v:stroke dashstyle="1 1" endcap="round"/>
                    </v:shape>
                  </w:pict>
                </mc:Fallback>
              </mc:AlternateContent>
            </w:r>
          </w:p>
          <w:p w14:paraId="79D4EA5C" w14:textId="77777777" w:rsidR="0022688D" w:rsidRPr="00B10406" w:rsidRDefault="0022688D" w:rsidP="00EC5709">
            <w:pPr>
              <w:ind w:left="162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sz w:val="22"/>
                <w:lang w:val="ms-MY"/>
              </w:rPr>
              <w:t xml:space="preserve">                            </w:t>
            </w:r>
            <w:r w:rsidRPr="00B10406">
              <w:rPr>
                <w:rFonts w:ascii="Arial" w:hAnsi="Arial" w:cs="Arial"/>
                <w:lang w:val="ms-MY"/>
              </w:rPr>
              <w:t>Tarikh</w:t>
            </w:r>
          </w:p>
          <w:p w14:paraId="782FBF42" w14:textId="77777777" w:rsidR="0022688D" w:rsidRPr="00B10406" w:rsidRDefault="0022688D" w:rsidP="0013675F">
            <w:pPr>
              <w:ind w:left="162"/>
              <w:rPr>
                <w:rFonts w:ascii="Arial" w:hAnsi="Arial" w:cs="Arial"/>
                <w:sz w:val="22"/>
                <w:lang w:val="ms-MY"/>
              </w:rPr>
            </w:pPr>
            <w:r w:rsidRPr="00B10406">
              <w:rPr>
                <w:rFonts w:ascii="Arial" w:hAnsi="Arial" w:cs="Arial"/>
                <w:sz w:val="22"/>
                <w:lang w:val="ms-MY"/>
              </w:rPr>
              <w:t xml:space="preserve">                         </w:t>
            </w:r>
          </w:p>
        </w:tc>
      </w:tr>
    </w:tbl>
    <w:p w14:paraId="75B40D5A" w14:textId="77777777" w:rsidR="0022688D" w:rsidRDefault="0022688D" w:rsidP="0013675F">
      <w:pPr>
        <w:rPr>
          <w:rFonts w:ascii="Arial" w:hAnsi="Arial" w:cs="Arial"/>
          <w:sz w:val="22"/>
          <w:szCs w:val="22"/>
        </w:rPr>
      </w:pPr>
    </w:p>
    <w:p w14:paraId="177137EC" w14:textId="77777777" w:rsidR="0022688D" w:rsidRDefault="0022688D" w:rsidP="005902A1">
      <w:pPr>
        <w:jc w:val="right"/>
        <w:rPr>
          <w:rFonts w:ascii="Arial" w:hAnsi="Arial" w:cs="Arial"/>
          <w:sz w:val="22"/>
          <w:szCs w:val="22"/>
        </w:rPr>
      </w:pPr>
    </w:p>
    <w:sectPr w:rsidR="0022688D" w:rsidSect="0013675F">
      <w:headerReference w:type="default" r:id="rId9"/>
      <w:type w:val="oddPage"/>
      <w:pgSz w:w="11909" w:h="16834" w:code="9"/>
      <w:pgMar w:top="1152" w:right="1440" w:bottom="1152" w:left="1440" w:header="1440" w:footer="1440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CFA0" w14:textId="77777777" w:rsidR="000E2F96" w:rsidRDefault="000E2F96">
      <w:r>
        <w:separator/>
      </w:r>
    </w:p>
  </w:endnote>
  <w:endnote w:type="continuationSeparator" w:id="0">
    <w:p w14:paraId="2A8B02BE" w14:textId="77777777" w:rsidR="000E2F96" w:rsidRDefault="000E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A80C" w14:textId="77777777" w:rsidR="000E2F96" w:rsidRDefault="000E2F96">
      <w:r>
        <w:separator/>
      </w:r>
    </w:p>
  </w:footnote>
  <w:footnote w:type="continuationSeparator" w:id="0">
    <w:p w14:paraId="0F105D67" w14:textId="77777777" w:rsidR="000E2F96" w:rsidRDefault="000E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2352" w14:textId="77777777" w:rsidR="00C35FDB" w:rsidRDefault="00C35FDB" w:rsidP="008419AF">
    <w:pPr>
      <w:pStyle w:val="Header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E3AA8"/>
    <w:multiLevelType w:val="hybridMultilevel"/>
    <w:tmpl w:val="3160BBA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D7A50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6A1375"/>
    <w:multiLevelType w:val="hybridMultilevel"/>
    <w:tmpl w:val="49FA6C88"/>
    <w:lvl w:ilvl="0" w:tplc="7A128BD4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AB9AB268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</w:rPr>
    </w:lvl>
    <w:lvl w:ilvl="2" w:tplc="CCD0E240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6030A3F8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CC1844C0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hint="default"/>
      </w:rPr>
    </w:lvl>
    <w:lvl w:ilvl="5" w:tplc="D63EB6D8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EB860710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744879B6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hint="default"/>
      </w:rPr>
    </w:lvl>
    <w:lvl w:ilvl="8" w:tplc="A3C4FF3C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0DF06F6B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717B5C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7B6E64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FA4B91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861138"/>
    <w:multiLevelType w:val="hybridMultilevel"/>
    <w:tmpl w:val="36A82EF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9D1C29"/>
    <w:multiLevelType w:val="singleLevel"/>
    <w:tmpl w:val="0CDA6708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E12269E"/>
    <w:multiLevelType w:val="hybridMultilevel"/>
    <w:tmpl w:val="6A7A41D4"/>
    <w:lvl w:ilvl="0" w:tplc="9C249F54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CDE6A7A8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60B2FBFA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62BC221A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9B1E597A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2068937C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8988AF1C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77B4C00A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F33CD26C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2F905CBD"/>
    <w:multiLevelType w:val="hybridMultilevel"/>
    <w:tmpl w:val="FD089ED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A16C56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EF15688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FF019CB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A01621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6C348F"/>
    <w:multiLevelType w:val="hybridMultilevel"/>
    <w:tmpl w:val="5CD006B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22E6E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E32657"/>
    <w:multiLevelType w:val="hybridMultilevel"/>
    <w:tmpl w:val="A56C9FC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520585"/>
    <w:multiLevelType w:val="hybridMultilevel"/>
    <w:tmpl w:val="D7E2AD8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FF02F8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2EF2963"/>
    <w:multiLevelType w:val="hybridMultilevel"/>
    <w:tmpl w:val="DCFEB988"/>
    <w:lvl w:ilvl="0" w:tplc="E9BEAB6A">
      <w:start w:val="4"/>
      <w:numFmt w:val="lowerLetter"/>
      <w:lvlText w:val="%1."/>
      <w:lvlJc w:val="left"/>
      <w:pPr>
        <w:tabs>
          <w:tab w:val="num" w:pos="321"/>
        </w:tabs>
        <w:ind w:left="321" w:hanging="360"/>
      </w:pPr>
      <w:rPr>
        <w:rFonts w:hint="default"/>
      </w:rPr>
    </w:lvl>
    <w:lvl w:ilvl="1" w:tplc="8E32968C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E3F25E88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197C2674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840AE9D6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5DF88186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84E83492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11C07682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C5D4D852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22" w15:restartNumberingAfterBreak="0">
    <w:nsid w:val="71371A59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19A668B"/>
    <w:multiLevelType w:val="hybridMultilevel"/>
    <w:tmpl w:val="84C275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7E2EEC"/>
    <w:multiLevelType w:val="hybridMultilevel"/>
    <w:tmpl w:val="885820F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CA6FAF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3419BB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70D7FFB"/>
    <w:multiLevelType w:val="singleLevel"/>
    <w:tmpl w:val="2BEC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C593DC7"/>
    <w:multiLevelType w:val="hybridMultilevel"/>
    <w:tmpl w:val="10445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E0070"/>
    <w:multiLevelType w:val="hybridMultilevel"/>
    <w:tmpl w:val="0DAE500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798500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3526886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4"/>
        </w:rPr>
      </w:lvl>
    </w:lvlOverride>
  </w:num>
  <w:num w:numId="3" w16cid:durableId="2108190652">
    <w:abstractNumId w:val="9"/>
  </w:num>
  <w:num w:numId="4" w16cid:durableId="1797260482">
    <w:abstractNumId w:val="10"/>
  </w:num>
  <w:num w:numId="5" w16cid:durableId="1926496784">
    <w:abstractNumId w:val="21"/>
  </w:num>
  <w:num w:numId="6" w16cid:durableId="360938225">
    <w:abstractNumId w:val="3"/>
  </w:num>
  <w:num w:numId="7" w16cid:durableId="463818838">
    <w:abstractNumId w:val="26"/>
  </w:num>
  <w:num w:numId="8" w16cid:durableId="1910572811">
    <w:abstractNumId w:val="20"/>
  </w:num>
  <w:num w:numId="9" w16cid:durableId="2059428257">
    <w:abstractNumId w:val="5"/>
  </w:num>
  <w:num w:numId="10" w16cid:durableId="1205287427">
    <w:abstractNumId w:val="14"/>
  </w:num>
  <w:num w:numId="11" w16cid:durableId="320426559">
    <w:abstractNumId w:val="17"/>
  </w:num>
  <w:num w:numId="12" w16cid:durableId="778794465">
    <w:abstractNumId w:val="22"/>
  </w:num>
  <w:num w:numId="13" w16cid:durableId="15036">
    <w:abstractNumId w:val="4"/>
  </w:num>
  <w:num w:numId="14" w16cid:durableId="1927229904">
    <w:abstractNumId w:val="7"/>
  </w:num>
  <w:num w:numId="15" w16cid:durableId="286397443">
    <w:abstractNumId w:val="13"/>
  </w:num>
  <w:num w:numId="16" w16cid:durableId="736364614">
    <w:abstractNumId w:val="27"/>
  </w:num>
  <w:num w:numId="17" w16cid:durableId="1767189246">
    <w:abstractNumId w:val="2"/>
  </w:num>
  <w:num w:numId="18" w16cid:durableId="2131432964">
    <w:abstractNumId w:val="6"/>
  </w:num>
  <w:num w:numId="19" w16cid:durableId="1134369974">
    <w:abstractNumId w:val="15"/>
  </w:num>
  <w:num w:numId="20" w16cid:durableId="310138233">
    <w:abstractNumId w:val="12"/>
  </w:num>
  <w:num w:numId="21" w16cid:durableId="1264143201">
    <w:abstractNumId w:val="25"/>
  </w:num>
  <w:num w:numId="22" w16cid:durableId="1431773851">
    <w:abstractNumId w:val="28"/>
  </w:num>
  <w:num w:numId="23" w16cid:durableId="775372722">
    <w:abstractNumId w:val="16"/>
  </w:num>
  <w:num w:numId="24" w16cid:durableId="1653676981">
    <w:abstractNumId w:val="24"/>
  </w:num>
  <w:num w:numId="25" w16cid:durableId="1278877972">
    <w:abstractNumId w:val="8"/>
  </w:num>
  <w:num w:numId="26" w16cid:durableId="2002389977">
    <w:abstractNumId w:val="11"/>
  </w:num>
  <w:num w:numId="27" w16cid:durableId="1634822087">
    <w:abstractNumId w:val="18"/>
  </w:num>
  <w:num w:numId="28" w16cid:durableId="1202209164">
    <w:abstractNumId w:val="1"/>
  </w:num>
  <w:num w:numId="29" w16cid:durableId="1827551424">
    <w:abstractNumId w:val="29"/>
  </w:num>
  <w:num w:numId="30" w16cid:durableId="58401252">
    <w:abstractNumId w:val="19"/>
  </w:num>
  <w:num w:numId="31" w16cid:durableId="7732872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D3"/>
    <w:rsid w:val="00053777"/>
    <w:rsid w:val="000653D0"/>
    <w:rsid w:val="00090429"/>
    <w:rsid w:val="000B79F5"/>
    <w:rsid w:val="000E2F96"/>
    <w:rsid w:val="001074D6"/>
    <w:rsid w:val="00120262"/>
    <w:rsid w:val="0012391E"/>
    <w:rsid w:val="0013675F"/>
    <w:rsid w:val="00151903"/>
    <w:rsid w:val="001962AB"/>
    <w:rsid w:val="001A3103"/>
    <w:rsid w:val="001B0522"/>
    <w:rsid w:val="001B78A0"/>
    <w:rsid w:val="001C5C0C"/>
    <w:rsid w:val="0022688D"/>
    <w:rsid w:val="00237445"/>
    <w:rsid w:val="00271327"/>
    <w:rsid w:val="002B4DC9"/>
    <w:rsid w:val="002F6057"/>
    <w:rsid w:val="00364FAF"/>
    <w:rsid w:val="0037630C"/>
    <w:rsid w:val="003A7D6F"/>
    <w:rsid w:val="003B535D"/>
    <w:rsid w:val="00415B99"/>
    <w:rsid w:val="00477F0A"/>
    <w:rsid w:val="00483FF5"/>
    <w:rsid w:val="00492E2F"/>
    <w:rsid w:val="004C3466"/>
    <w:rsid w:val="00502FFD"/>
    <w:rsid w:val="005032DB"/>
    <w:rsid w:val="005264BB"/>
    <w:rsid w:val="005425D3"/>
    <w:rsid w:val="00570C22"/>
    <w:rsid w:val="00585197"/>
    <w:rsid w:val="005902A1"/>
    <w:rsid w:val="005905D2"/>
    <w:rsid w:val="005A139F"/>
    <w:rsid w:val="005C2C53"/>
    <w:rsid w:val="006350FB"/>
    <w:rsid w:val="00680FB1"/>
    <w:rsid w:val="006B1674"/>
    <w:rsid w:val="006B61D1"/>
    <w:rsid w:val="006C6194"/>
    <w:rsid w:val="00725F93"/>
    <w:rsid w:val="00734126"/>
    <w:rsid w:val="00776BB8"/>
    <w:rsid w:val="00787FEC"/>
    <w:rsid w:val="007A72A0"/>
    <w:rsid w:val="007B255C"/>
    <w:rsid w:val="007C69FE"/>
    <w:rsid w:val="008419AF"/>
    <w:rsid w:val="00842372"/>
    <w:rsid w:val="008D7926"/>
    <w:rsid w:val="008E5DC5"/>
    <w:rsid w:val="0093673E"/>
    <w:rsid w:val="009A4756"/>
    <w:rsid w:val="009E677A"/>
    <w:rsid w:val="00A159F6"/>
    <w:rsid w:val="00A22467"/>
    <w:rsid w:val="00A418D6"/>
    <w:rsid w:val="00A7316E"/>
    <w:rsid w:val="00AB012D"/>
    <w:rsid w:val="00AB61D8"/>
    <w:rsid w:val="00B10406"/>
    <w:rsid w:val="00B1227D"/>
    <w:rsid w:val="00B22712"/>
    <w:rsid w:val="00B8089F"/>
    <w:rsid w:val="00B84DA1"/>
    <w:rsid w:val="00BC149D"/>
    <w:rsid w:val="00BD7BE3"/>
    <w:rsid w:val="00C13D67"/>
    <w:rsid w:val="00C166DF"/>
    <w:rsid w:val="00C35FDB"/>
    <w:rsid w:val="00CA285B"/>
    <w:rsid w:val="00CB7E4C"/>
    <w:rsid w:val="00CC19CD"/>
    <w:rsid w:val="00CF3B48"/>
    <w:rsid w:val="00D14E4F"/>
    <w:rsid w:val="00D46E37"/>
    <w:rsid w:val="00E17AFC"/>
    <w:rsid w:val="00E42DCA"/>
    <w:rsid w:val="00E64F80"/>
    <w:rsid w:val="00E669D2"/>
    <w:rsid w:val="00E8023B"/>
    <w:rsid w:val="00E936CA"/>
    <w:rsid w:val="00EC5709"/>
    <w:rsid w:val="00ED0675"/>
    <w:rsid w:val="00F22E66"/>
    <w:rsid w:val="00F34DC7"/>
    <w:rsid w:val="00F45247"/>
    <w:rsid w:val="00F9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72922"/>
  <w15:docId w15:val="{7CEBCDDF-8336-4613-AD2A-5B806687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right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outlineLvl w:val="8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line="360" w:lineRule="auto"/>
      <w:ind w:left="720" w:hanging="720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left="1440" w:hanging="720"/>
    </w:pPr>
    <w:rPr>
      <w:sz w:val="24"/>
      <w:szCs w:val="24"/>
    </w:rPr>
  </w:style>
  <w:style w:type="paragraph" w:styleId="BodyText">
    <w:name w:val="Body Text"/>
    <w:basedOn w:val="Normal"/>
    <w:pPr>
      <w:spacing w:line="360" w:lineRule="auto"/>
    </w:pPr>
    <w:rPr>
      <w:sz w:val="24"/>
      <w:szCs w:val="24"/>
    </w:rPr>
  </w:style>
  <w:style w:type="paragraph" w:styleId="BodyTextIndent3">
    <w:name w:val="Body Text Indent 3"/>
    <w:basedOn w:val="Normal"/>
    <w:pPr>
      <w:spacing w:line="360" w:lineRule="auto"/>
      <w:ind w:left="771" w:hanging="360"/>
    </w:pPr>
    <w:rPr>
      <w:sz w:val="24"/>
      <w:szCs w:val="24"/>
      <w:u w:val="single"/>
    </w:rPr>
  </w:style>
  <w:style w:type="paragraph" w:styleId="BodyTextIndent">
    <w:name w:val="Body Text Indent"/>
    <w:basedOn w:val="Normal"/>
    <w:pPr>
      <w:spacing w:line="360" w:lineRule="auto"/>
      <w:ind w:left="51"/>
    </w:pPr>
  </w:style>
  <w:style w:type="paragraph" w:styleId="NoSpacing">
    <w:name w:val="No Spacing"/>
    <w:link w:val="NoSpacingChar"/>
    <w:uiPriority w:val="1"/>
    <w:qFormat/>
    <w:rsid w:val="00585197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85197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197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8419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IRUDDIN%20MOHD%20ALI\Desktop\DOK%20APRIL2002(2)\PKPGR2002\PK-PGR-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DE00-64A9-4C97-BFCA-074882EB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PK-PGR-02.dot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PROSEDUR KUALITI</vt:lpstr>
    </vt:vector>
  </TitlesOfParts>
  <Company>HP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PROSEDUR KUALITI</dc:title>
  <dc:creator>HAIRUDDIN BIN MOHD ALI</dc:creator>
  <cp:lastModifiedBy>Dr. Elango A/L Periasamy</cp:lastModifiedBy>
  <cp:revision>3</cp:revision>
  <cp:lastPrinted>2012-01-18T01:52:00Z</cp:lastPrinted>
  <dcterms:created xsi:type="dcterms:W3CDTF">2020-09-14T08:10:00Z</dcterms:created>
  <dcterms:modified xsi:type="dcterms:W3CDTF">2022-12-05T02:36:00Z</dcterms:modified>
</cp:coreProperties>
</file>