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99BD" w14:textId="6E5AA2B6" w:rsidR="00753FEE" w:rsidRDefault="00386A5E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386A5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D9F5D" wp14:editId="19A7E051">
                <wp:simplePos x="0" y="0"/>
                <wp:positionH relativeFrom="column">
                  <wp:posOffset>8072755</wp:posOffset>
                </wp:positionH>
                <wp:positionV relativeFrom="paragraph">
                  <wp:posOffset>-800100</wp:posOffset>
                </wp:positionV>
                <wp:extent cx="6191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5953C" w14:textId="09CAE117" w:rsidR="00386A5E" w:rsidRPr="00386A5E" w:rsidRDefault="00386A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6A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BK41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D9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65pt;margin-top:-63pt;width:4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" filled="f" stroked="f">
                <v:textbox style="mso-fit-shape-to-text:t">
                  <w:txbxContent>
                    <w:p w14:paraId="3AF5953C" w14:textId="09CAE117" w:rsidR="00386A5E" w:rsidRPr="00386A5E" w:rsidRDefault="00386A5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86A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BK41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4505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3E484B95" wp14:editId="07EF5BE2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9628" w14:textId="77777777" w:rsidR="00BD4505" w:rsidRDefault="00BD4505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273DC46F" w14:textId="26212365" w:rsidR="00525688" w:rsidRPr="005A6730" w:rsidRDefault="00525688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5A6730">
        <w:rPr>
          <w:rFonts w:ascii="Arial" w:hAnsi="Arial" w:cs="Arial"/>
          <w:b/>
          <w:sz w:val="22"/>
          <w:szCs w:val="22"/>
          <w:lang w:val="ms-MY"/>
        </w:rPr>
        <w:t>DAFTAR PERMOHONAN PENSYARAH LUAR IAB</w:t>
      </w:r>
    </w:p>
    <w:p w14:paraId="07A5AD78" w14:textId="77777777" w:rsidR="00525688" w:rsidRPr="005A6730" w:rsidRDefault="00525688">
      <w:pPr>
        <w:jc w:val="center"/>
        <w:rPr>
          <w:lang w:val="ms-MY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4819"/>
        <w:gridCol w:w="1613"/>
        <w:gridCol w:w="2250"/>
        <w:gridCol w:w="1620"/>
      </w:tblGrid>
      <w:tr w:rsidR="00525688" w:rsidRPr="00753FEE" w14:paraId="46184839" w14:textId="77777777" w:rsidTr="00753FEE">
        <w:tc>
          <w:tcPr>
            <w:tcW w:w="534" w:type="dxa"/>
          </w:tcPr>
          <w:p w14:paraId="79FC9195" w14:textId="0742C16E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Bil</w:t>
            </w:r>
          </w:p>
        </w:tc>
        <w:tc>
          <w:tcPr>
            <w:tcW w:w="3402" w:type="dxa"/>
          </w:tcPr>
          <w:p w14:paraId="6969FBC9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Nama Pensyarah</w:t>
            </w:r>
          </w:p>
          <w:p w14:paraId="21ED3533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241E9D93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819" w:type="dxa"/>
          </w:tcPr>
          <w:p w14:paraId="458FE525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Alamat</w:t>
            </w:r>
          </w:p>
        </w:tc>
        <w:tc>
          <w:tcPr>
            <w:tcW w:w="1613" w:type="dxa"/>
          </w:tcPr>
          <w:p w14:paraId="3C56A6FD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Tarikh Permohonan</w:t>
            </w:r>
          </w:p>
        </w:tc>
        <w:tc>
          <w:tcPr>
            <w:tcW w:w="2250" w:type="dxa"/>
          </w:tcPr>
          <w:p w14:paraId="63511CFD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Komen</w:t>
            </w:r>
          </w:p>
        </w:tc>
        <w:tc>
          <w:tcPr>
            <w:tcW w:w="1620" w:type="dxa"/>
          </w:tcPr>
          <w:p w14:paraId="39D1F106" w14:textId="77777777" w:rsidR="00525688" w:rsidRPr="00753FEE" w:rsidRDefault="005256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53FEE">
              <w:rPr>
                <w:rFonts w:ascii="Arial" w:hAnsi="Arial" w:cs="Arial"/>
                <w:b/>
                <w:sz w:val="22"/>
                <w:szCs w:val="22"/>
                <w:lang w:val="ms-MY"/>
              </w:rPr>
              <w:t>Tandatangan Pendaftar</w:t>
            </w:r>
          </w:p>
        </w:tc>
      </w:tr>
      <w:tr w:rsidR="00525688" w:rsidRPr="00753FEE" w14:paraId="3486A607" w14:textId="77777777" w:rsidTr="00753FEE">
        <w:tc>
          <w:tcPr>
            <w:tcW w:w="534" w:type="dxa"/>
          </w:tcPr>
          <w:p w14:paraId="2C9792C4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4DE63DCC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4DD97B9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4125B2B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F4034A0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D2F93D8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547CEBD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4ED2F982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EBAC9B2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ED8607F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3DFAAFC5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5535E4EB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F9BE8BC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B3C3435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FABD321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DCF9F2E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11AB434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87FF88C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06EDB8B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37E91E51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53CD376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9890021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3CC415FB" w14:textId="77777777" w:rsidR="00525688" w:rsidRPr="00753FEE" w:rsidRDefault="00525688" w:rsidP="00753FEE">
            <w:pPr>
              <w:rPr>
                <w:sz w:val="22"/>
                <w:szCs w:val="22"/>
                <w:lang w:val="ms-MY"/>
              </w:rPr>
            </w:pPr>
          </w:p>
        </w:tc>
        <w:tc>
          <w:tcPr>
            <w:tcW w:w="3402" w:type="dxa"/>
          </w:tcPr>
          <w:p w14:paraId="498C1EEA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</w:tc>
        <w:tc>
          <w:tcPr>
            <w:tcW w:w="4819" w:type="dxa"/>
          </w:tcPr>
          <w:p w14:paraId="1F8AE3F5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</w:tc>
        <w:tc>
          <w:tcPr>
            <w:tcW w:w="1613" w:type="dxa"/>
          </w:tcPr>
          <w:p w14:paraId="2E57E587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D0D365E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</w:tc>
        <w:tc>
          <w:tcPr>
            <w:tcW w:w="1620" w:type="dxa"/>
          </w:tcPr>
          <w:p w14:paraId="7EEBBB8A" w14:textId="77777777" w:rsidR="00525688" w:rsidRPr="00753FEE" w:rsidRDefault="00525688">
            <w:pPr>
              <w:jc w:val="center"/>
              <w:rPr>
                <w:sz w:val="22"/>
                <w:szCs w:val="22"/>
                <w:lang w:val="ms-MY"/>
              </w:rPr>
            </w:pPr>
          </w:p>
        </w:tc>
      </w:tr>
    </w:tbl>
    <w:p w14:paraId="7EC36E95" w14:textId="77777777" w:rsidR="00525688" w:rsidRDefault="00525688" w:rsidP="00753FEE">
      <w:pPr>
        <w:rPr>
          <w:b/>
          <w:sz w:val="22"/>
        </w:rPr>
      </w:pPr>
    </w:p>
    <w:sectPr w:rsidR="00525688" w:rsidSect="007839C6">
      <w:type w:val="nextColumn"/>
      <w:pgSz w:w="16834" w:h="11909" w:orient="landscape" w:code="9"/>
      <w:pgMar w:top="1530" w:right="1872" w:bottom="1440" w:left="1267" w:header="1440" w:footer="1440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5D0F" w14:textId="77777777" w:rsidR="008718B5" w:rsidRDefault="008718B5" w:rsidP="00763FEF">
      <w:r>
        <w:separator/>
      </w:r>
    </w:p>
  </w:endnote>
  <w:endnote w:type="continuationSeparator" w:id="0">
    <w:p w14:paraId="3EDDD2CC" w14:textId="77777777" w:rsidR="008718B5" w:rsidRDefault="008718B5" w:rsidP="007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A3CD" w14:textId="77777777" w:rsidR="008718B5" w:rsidRDefault="008718B5" w:rsidP="00763FEF">
      <w:r>
        <w:separator/>
      </w:r>
    </w:p>
  </w:footnote>
  <w:footnote w:type="continuationSeparator" w:id="0">
    <w:p w14:paraId="32D24388" w14:textId="77777777" w:rsidR="008718B5" w:rsidRDefault="008718B5" w:rsidP="0076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69650442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41"/>
    <w:rsid w:val="000D52C5"/>
    <w:rsid w:val="0018736E"/>
    <w:rsid w:val="001B684C"/>
    <w:rsid w:val="001E4D20"/>
    <w:rsid w:val="00287413"/>
    <w:rsid w:val="002952BE"/>
    <w:rsid w:val="00346986"/>
    <w:rsid w:val="00386A5E"/>
    <w:rsid w:val="00397BE6"/>
    <w:rsid w:val="003D21D1"/>
    <w:rsid w:val="003F0966"/>
    <w:rsid w:val="004173DE"/>
    <w:rsid w:val="00430C6E"/>
    <w:rsid w:val="004A4E0B"/>
    <w:rsid w:val="004C2473"/>
    <w:rsid w:val="004E3865"/>
    <w:rsid w:val="004F0FFF"/>
    <w:rsid w:val="004F35D1"/>
    <w:rsid w:val="00525688"/>
    <w:rsid w:val="005910D3"/>
    <w:rsid w:val="005A6730"/>
    <w:rsid w:val="0060554B"/>
    <w:rsid w:val="006428E9"/>
    <w:rsid w:val="006C5E60"/>
    <w:rsid w:val="007012E6"/>
    <w:rsid w:val="00753FEE"/>
    <w:rsid w:val="007576CE"/>
    <w:rsid w:val="00763FEF"/>
    <w:rsid w:val="007839C6"/>
    <w:rsid w:val="0079268B"/>
    <w:rsid w:val="00832143"/>
    <w:rsid w:val="00844AB9"/>
    <w:rsid w:val="008718B5"/>
    <w:rsid w:val="008F24C1"/>
    <w:rsid w:val="0092751B"/>
    <w:rsid w:val="00981CFF"/>
    <w:rsid w:val="00991941"/>
    <w:rsid w:val="009C1107"/>
    <w:rsid w:val="00A14BDF"/>
    <w:rsid w:val="00AA0668"/>
    <w:rsid w:val="00B256D8"/>
    <w:rsid w:val="00B3607D"/>
    <w:rsid w:val="00BD4505"/>
    <w:rsid w:val="00BE7D9C"/>
    <w:rsid w:val="00C06364"/>
    <w:rsid w:val="00C324FB"/>
    <w:rsid w:val="00C601CF"/>
    <w:rsid w:val="00D163FE"/>
    <w:rsid w:val="00D87F18"/>
    <w:rsid w:val="00DD48AD"/>
    <w:rsid w:val="00E530FE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9E75E"/>
  <w15:docId w15:val="{5B15B138-4185-4194-823D-4B174970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216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1455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ind w:left="11520" w:right="634" w:firstLine="720"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ind w:right="-61"/>
      <w:jc w:val="right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60" w:lineRule="auto"/>
      <w:ind w:left="2880" w:hanging="72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ind w:left="1440"/>
    </w:pPr>
    <w:rPr>
      <w:sz w:val="24"/>
      <w:szCs w:val="24"/>
    </w:rPr>
  </w:style>
  <w:style w:type="paragraph" w:styleId="BodyTextIndent3">
    <w:name w:val="Body Text Indent 3"/>
    <w:basedOn w:val="Normal"/>
    <w:pPr>
      <w:spacing w:line="360" w:lineRule="auto"/>
      <w:ind w:left="263" w:hanging="263"/>
    </w:pPr>
    <w:rPr>
      <w:i/>
      <w:iCs/>
      <w:sz w:val="24"/>
      <w:szCs w:val="24"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spacing w:line="360" w:lineRule="auto"/>
      <w:ind w:left="173" w:hanging="173"/>
    </w:pPr>
    <w:rPr>
      <w:i/>
      <w:iCs/>
    </w:rPr>
  </w:style>
  <w:style w:type="paragraph" w:styleId="BodyText3">
    <w:name w:val="Body Text 3"/>
    <w:basedOn w:val="Normal"/>
    <w:pPr>
      <w:spacing w:line="360" w:lineRule="auto"/>
    </w:pPr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OKUMEN%20KUALITI%20SEPTEMBER%202002\PK-LAT\PK-LAT-TEMPORARY\LAT-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LAT-05.dot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KUALITI</vt:lpstr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KUALITI</dc:title>
  <dc:creator>INSTITUT AMINUDDIN BAKI</dc:creator>
  <cp:lastModifiedBy>Dr. Elango A/L Periasamy</cp:lastModifiedBy>
  <cp:revision>3</cp:revision>
  <cp:lastPrinted>2010-02-03T04:58:00Z</cp:lastPrinted>
  <dcterms:created xsi:type="dcterms:W3CDTF">2020-09-14T07:29:00Z</dcterms:created>
  <dcterms:modified xsi:type="dcterms:W3CDTF">2022-12-02T02:23:00Z</dcterms:modified>
</cp:coreProperties>
</file>